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9B1BC" w14:textId="77777777" w:rsidR="00B70F9A" w:rsidRDefault="00B70F9A"/>
    <w:p w14:paraId="47644653" w14:textId="77777777" w:rsidR="00D52673" w:rsidRDefault="00D52673"/>
    <w:p w14:paraId="6CEAAD80" w14:textId="77777777" w:rsidR="00D52673" w:rsidRPr="00845DCC" w:rsidRDefault="00D52673" w:rsidP="00845DCC">
      <w:pPr>
        <w:jc w:val="center"/>
        <w:rPr>
          <w:b/>
          <w:bCs/>
          <w:sz w:val="28"/>
          <w:szCs w:val="28"/>
        </w:rPr>
      </w:pPr>
      <w:r w:rsidRPr="00845DCC">
        <w:rPr>
          <w:b/>
          <w:bCs/>
          <w:sz w:val="28"/>
          <w:szCs w:val="28"/>
        </w:rPr>
        <w:t>OBRAZEC ZA REGISTRACIJO IGRALCA/KE</w:t>
      </w:r>
    </w:p>
    <w:p w14:paraId="020EEF0E" w14:textId="77777777" w:rsidR="00D52673" w:rsidRPr="00845DCC" w:rsidRDefault="00D52673" w:rsidP="00845DCC">
      <w:pPr>
        <w:jc w:val="center"/>
        <w:rPr>
          <w:b/>
          <w:bCs/>
          <w:sz w:val="28"/>
          <w:szCs w:val="28"/>
        </w:rPr>
      </w:pPr>
      <w:r w:rsidRPr="00845DCC">
        <w:rPr>
          <w:b/>
          <w:bCs/>
          <w:sz w:val="28"/>
          <w:szCs w:val="28"/>
        </w:rPr>
        <w:t>PRI NAMIZNOTENIŠKI ZVEZI SLOVENIJE kot R rekreativec</w:t>
      </w:r>
    </w:p>
    <w:p w14:paraId="11F5A0C3" w14:textId="77777777" w:rsidR="00D52673" w:rsidRDefault="00D52673"/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4863"/>
        <w:gridCol w:w="5593"/>
      </w:tblGrid>
      <w:tr w:rsidR="0076281B" w14:paraId="108954F5" w14:textId="77777777" w:rsidTr="00011752">
        <w:trPr>
          <w:trHeight w:val="454"/>
          <w:jc w:val="center"/>
        </w:trPr>
        <w:tc>
          <w:tcPr>
            <w:tcW w:w="4928" w:type="dxa"/>
            <w:vAlign w:val="center"/>
          </w:tcPr>
          <w:p w14:paraId="172526EC" w14:textId="77777777" w:rsidR="0076281B" w:rsidRDefault="0076281B" w:rsidP="00011752">
            <w:pPr>
              <w:spacing w:after="100" w:afterAutospacing="1"/>
            </w:pPr>
            <w:r>
              <w:t>KLUB:</w:t>
            </w:r>
          </w:p>
        </w:tc>
        <w:tc>
          <w:tcPr>
            <w:tcW w:w="5678" w:type="dxa"/>
            <w:vAlign w:val="center"/>
          </w:tcPr>
          <w:p w14:paraId="0752DA32" w14:textId="77777777" w:rsidR="0076281B" w:rsidRDefault="0076281B"/>
        </w:tc>
      </w:tr>
    </w:tbl>
    <w:p w14:paraId="7F8CF598" w14:textId="77777777" w:rsidR="00D52673" w:rsidRDefault="00D52673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64"/>
        <w:gridCol w:w="2800"/>
        <w:gridCol w:w="2792"/>
      </w:tblGrid>
      <w:tr w:rsidR="0076281B" w14:paraId="7AF39F22" w14:textId="77777777" w:rsidTr="008F5601">
        <w:trPr>
          <w:trHeight w:val="454"/>
        </w:trPr>
        <w:tc>
          <w:tcPr>
            <w:tcW w:w="4928" w:type="dxa"/>
            <w:vAlign w:val="center"/>
          </w:tcPr>
          <w:p w14:paraId="5DB6CA11" w14:textId="77777777" w:rsidR="0076281B" w:rsidRDefault="0076281B" w:rsidP="00845DCC">
            <w:pPr>
              <w:spacing w:after="100" w:afterAutospacing="1"/>
            </w:pPr>
            <w:r>
              <w:t>Ime in priimek</w:t>
            </w:r>
          </w:p>
        </w:tc>
        <w:tc>
          <w:tcPr>
            <w:tcW w:w="5678" w:type="dxa"/>
            <w:gridSpan w:val="2"/>
            <w:tcBorders>
              <w:bottom w:val="single" w:sz="4" w:space="0" w:color="auto"/>
            </w:tcBorders>
            <w:vAlign w:val="center"/>
          </w:tcPr>
          <w:p w14:paraId="4872E623" w14:textId="77777777" w:rsidR="0076281B" w:rsidRDefault="0076281B"/>
        </w:tc>
      </w:tr>
      <w:tr w:rsidR="0076281B" w14:paraId="3F98483F" w14:textId="77777777" w:rsidTr="008F5601">
        <w:trPr>
          <w:trHeight w:val="454"/>
        </w:trPr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14:paraId="6F2CD40F" w14:textId="77777777" w:rsidR="0076281B" w:rsidRDefault="0076281B" w:rsidP="00011752">
            <w:pPr>
              <w:spacing w:after="100" w:afterAutospacing="1"/>
            </w:pPr>
            <w:r>
              <w:t>Enotna matična številka (EMŠO)</w:t>
            </w:r>
          </w:p>
        </w:tc>
        <w:tc>
          <w:tcPr>
            <w:tcW w:w="5678" w:type="dxa"/>
            <w:gridSpan w:val="2"/>
            <w:tcBorders>
              <w:bottom w:val="single" w:sz="4" w:space="0" w:color="auto"/>
            </w:tcBorders>
            <w:vAlign w:val="center"/>
          </w:tcPr>
          <w:p w14:paraId="25D03544" w14:textId="77777777" w:rsidR="0076281B" w:rsidRDefault="0076281B"/>
        </w:tc>
      </w:tr>
      <w:tr w:rsidR="0076281B" w14:paraId="6D49E3F1" w14:textId="77777777" w:rsidTr="008F5601">
        <w:trPr>
          <w:trHeight w:val="454"/>
        </w:trPr>
        <w:tc>
          <w:tcPr>
            <w:tcW w:w="4928" w:type="dxa"/>
            <w:tcBorders>
              <w:right w:val="single" w:sz="4" w:space="0" w:color="auto"/>
            </w:tcBorders>
            <w:vAlign w:val="center"/>
          </w:tcPr>
          <w:p w14:paraId="50186ADC" w14:textId="77777777" w:rsidR="0076281B" w:rsidRDefault="0076281B" w:rsidP="00011752">
            <w:pPr>
              <w:spacing w:after="100" w:afterAutospacing="1"/>
            </w:pPr>
            <w:r>
              <w:t>Spol:</w:t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C848D2" w14:textId="77777777" w:rsidR="0076281B" w:rsidRDefault="0076281B" w:rsidP="008F5601">
            <w:pPr>
              <w:spacing w:after="100" w:afterAutospacing="1"/>
              <w:ind w:left="311"/>
            </w:pPr>
            <w:r>
              <w:t>M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E8465" w14:textId="77777777" w:rsidR="0076281B" w:rsidRDefault="0076281B" w:rsidP="00011752">
            <w:pPr>
              <w:spacing w:after="100" w:afterAutospacing="1"/>
            </w:pPr>
            <w:r>
              <w:t>Ž</w:t>
            </w:r>
          </w:p>
        </w:tc>
      </w:tr>
      <w:tr w:rsidR="0076281B" w14:paraId="32924BEF" w14:textId="77777777" w:rsidTr="008F5601">
        <w:trPr>
          <w:trHeight w:val="454"/>
        </w:trPr>
        <w:tc>
          <w:tcPr>
            <w:tcW w:w="4928" w:type="dxa"/>
            <w:vAlign w:val="center"/>
          </w:tcPr>
          <w:p w14:paraId="46BA78CE" w14:textId="77777777" w:rsidR="0076281B" w:rsidRDefault="0076281B" w:rsidP="00011752">
            <w:pPr>
              <w:spacing w:after="100" w:afterAutospacing="1"/>
            </w:pPr>
            <w:r>
              <w:t>Datum in kraj rojstva:</w:t>
            </w:r>
          </w:p>
        </w:tc>
        <w:tc>
          <w:tcPr>
            <w:tcW w:w="5678" w:type="dxa"/>
            <w:gridSpan w:val="2"/>
            <w:tcBorders>
              <w:top w:val="single" w:sz="4" w:space="0" w:color="auto"/>
            </w:tcBorders>
            <w:vAlign w:val="center"/>
          </w:tcPr>
          <w:p w14:paraId="7AB9522C" w14:textId="77777777" w:rsidR="0076281B" w:rsidRDefault="0076281B" w:rsidP="00011752">
            <w:pPr>
              <w:spacing w:after="100" w:afterAutospacing="1"/>
            </w:pPr>
          </w:p>
        </w:tc>
      </w:tr>
      <w:tr w:rsidR="0076281B" w14:paraId="66526E18" w14:textId="77777777" w:rsidTr="00011752">
        <w:trPr>
          <w:trHeight w:val="454"/>
        </w:trPr>
        <w:tc>
          <w:tcPr>
            <w:tcW w:w="4928" w:type="dxa"/>
            <w:vAlign w:val="center"/>
          </w:tcPr>
          <w:p w14:paraId="3177E3AC" w14:textId="77777777" w:rsidR="0076281B" w:rsidRDefault="0076281B" w:rsidP="00011752">
            <w:pPr>
              <w:spacing w:after="100" w:afterAutospacing="1"/>
            </w:pPr>
            <w:r>
              <w:t>Državljanstvo:</w:t>
            </w:r>
          </w:p>
        </w:tc>
        <w:tc>
          <w:tcPr>
            <w:tcW w:w="5678" w:type="dxa"/>
            <w:gridSpan w:val="2"/>
            <w:vAlign w:val="center"/>
          </w:tcPr>
          <w:p w14:paraId="5F65FAC6" w14:textId="77777777" w:rsidR="0076281B" w:rsidRDefault="0076281B" w:rsidP="00011752">
            <w:pPr>
              <w:spacing w:after="100" w:afterAutospacing="1"/>
            </w:pPr>
          </w:p>
        </w:tc>
      </w:tr>
      <w:tr w:rsidR="0076281B" w14:paraId="148F36E0" w14:textId="77777777" w:rsidTr="00011752">
        <w:trPr>
          <w:trHeight w:val="454"/>
        </w:trPr>
        <w:tc>
          <w:tcPr>
            <w:tcW w:w="4928" w:type="dxa"/>
            <w:vAlign w:val="center"/>
          </w:tcPr>
          <w:p w14:paraId="03568BB4" w14:textId="77777777" w:rsidR="0076281B" w:rsidRDefault="0076281B" w:rsidP="00011752">
            <w:pPr>
              <w:spacing w:after="100" w:afterAutospacing="1"/>
            </w:pPr>
            <w:r>
              <w:t>Naslov (ulica in hišna številka, pošta in kraj bivanja):</w:t>
            </w:r>
          </w:p>
        </w:tc>
        <w:tc>
          <w:tcPr>
            <w:tcW w:w="5678" w:type="dxa"/>
            <w:gridSpan w:val="2"/>
            <w:vAlign w:val="center"/>
          </w:tcPr>
          <w:p w14:paraId="2A3A2AF8" w14:textId="77777777" w:rsidR="0076281B" w:rsidRDefault="0076281B" w:rsidP="00011752">
            <w:pPr>
              <w:spacing w:after="100" w:afterAutospacing="1"/>
            </w:pPr>
          </w:p>
        </w:tc>
      </w:tr>
    </w:tbl>
    <w:p w14:paraId="5538ED7D" w14:textId="77777777" w:rsidR="00D52673" w:rsidRDefault="00D52673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68"/>
        <w:gridCol w:w="60"/>
        <w:gridCol w:w="5528"/>
      </w:tblGrid>
      <w:tr w:rsidR="0076281B" w14:paraId="778676A6" w14:textId="77777777" w:rsidTr="009144CA">
        <w:trPr>
          <w:trHeight w:val="454"/>
        </w:trPr>
        <w:tc>
          <w:tcPr>
            <w:tcW w:w="4928" w:type="dxa"/>
            <w:gridSpan w:val="2"/>
            <w:tcBorders>
              <w:bottom w:val="single" w:sz="4" w:space="0" w:color="auto"/>
            </w:tcBorders>
            <w:vAlign w:val="center"/>
          </w:tcPr>
          <w:p w14:paraId="03FBC482" w14:textId="77777777" w:rsidR="0076281B" w:rsidRDefault="0076281B" w:rsidP="00011752">
            <w:pPr>
              <w:spacing w:after="100" w:afterAutospacing="1"/>
            </w:pPr>
            <w:r>
              <w:t>Elektronski naslov: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6CAE5882" w14:textId="77777777" w:rsidR="0076281B" w:rsidRDefault="0076281B"/>
        </w:tc>
      </w:tr>
      <w:tr w:rsidR="0076281B" w14:paraId="6C069931" w14:textId="77777777" w:rsidTr="009144CA">
        <w:trPr>
          <w:trHeight w:val="454"/>
        </w:trPr>
        <w:tc>
          <w:tcPr>
            <w:tcW w:w="4928" w:type="dxa"/>
            <w:gridSpan w:val="2"/>
            <w:tcBorders>
              <w:bottom w:val="single" w:sz="4" w:space="0" w:color="auto"/>
            </w:tcBorders>
            <w:vAlign w:val="center"/>
          </w:tcPr>
          <w:p w14:paraId="7C82AF38" w14:textId="77777777" w:rsidR="0076281B" w:rsidRDefault="0076281B" w:rsidP="00011752">
            <w:pPr>
              <w:spacing w:after="100" w:afterAutospacing="1"/>
            </w:pPr>
            <w:r>
              <w:t>Telefon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3C88ED5B" w14:textId="77777777" w:rsidR="0076281B" w:rsidRDefault="0076281B"/>
        </w:tc>
      </w:tr>
      <w:tr w:rsidR="009144CA" w14:paraId="7D1F61C1" w14:textId="77777777" w:rsidTr="009144CA">
        <w:tc>
          <w:tcPr>
            <w:tcW w:w="10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2FE489" w14:textId="77777777" w:rsidR="009144CA" w:rsidRDefault="009144CA" w:rsidP="00F80C3A">
            <w:pPr>
              <w:rPr>
                <w:rFonts w:eastAsia="Times New Roman" w:cs="Calibri"/>
                <w:color w:val="000000"/>
                <w:lang w:eastAsia="sl-SI"/>
              </w:rPr>
            </w:pPr>
          </w:p>
          <w:p w14:paraId="4C5F3FCC" w14:textId="77777777" w:rsidR="009144CA" w:rsidRDefault="009144CA" w:rsidP="009144CA">
            <w:pPr>
              <w:jc w:val="both"/>
            </w:pPr>
            <w:r w:rsidRPr="007F0A6E">
              <w:rPr>
                <w:rFonts w:eastAsia="Times New Roman" w:cs="Calibri"/>
                <w:color w:val="000000"/>
                <w:lang w:eastAsia="sl-SI"/>
              </w:rPr>
              <w:t>Z lastnoročnim podpisom soglašam</w:t>
            </w:r>
            <w:r>
              <w:rPr>
                <w:rFonts w:eastAsia="Times New Roman" w:cs="Calibri"/>
                <w:color w:val="000000"/>
                <w:lang w:eastAsia="sl-SI"/>
              </w:rPr>
              <w:t xml:space="preserve"> z registracijo pri Namiznoteniški zvezi Slovenije in se strinjam</w:t>
            </w:r>
            <w:r w:rsidRPr="005B345E">
              <w:rPr>
                <w:rFonts w:eastAsia="Times New Roman" w:cs="Calibri"/>
                <w:color w:val="000000"/>
                <w:lang w:eastAsia="sl-SI"/>
              </w:rPr>
              <w:t xml:space="preserve">, da bo </w:t>
            </w:r>
            <w:r>
              <w:rPr>
                <w:rFonts w:eastAsia="Times New Roman" w:cs="Calibri"/>
                <w:color w:val="000000"/>
                <w:lang w:eastAsia="sl-SI"/>
              </w:rPr>
              <w:t>Namiznoteniška zveza Slovenije</w:t>
            </w:r>
            <w:r w:rsidRPr="005B345E">
              <w:rPr>
                <w:rFonts w:eastAsia="Times New Roman" w:cs="Calibri"/>
                <w:color w:val="000000"/>
                <w:lang w:eastAsia="sl-SI"/>
              </w:rPr>
              <w:t xml:space="preserve"> obdeloval</w:t>
            </w:r>
            <w:r>
              <w:rPr>
                <w:rFonts w:eastAsia="Times New Roman" w:cs="Calibri"/>
                <w:color w:val="000000"/>
                <w:lang w:eastAsia="sl-SI"/>
              </w:rPr>
              <w:t>a</w:t>
            </w:r>
            <w:r w:rsidRPr="005B345E">
              <w:rPr>
                <w:rFonts w:eastAsia="Times New Roman" w:cs="Calibri"/>
                <w:color w:val="000000"/>
                <w:lang w:eastAsia="sl-SI"/>
              </w:rPr>
              <w:t xml:space="preserve"> moje osebne</w:t>
            </w:r>
            <w:r>
              <w:rPr>
                <w:rFonts w:eastAsia="Times New Roman" w:cs="Calibri"/>
                <w:color w:val="000000"/>
                <w:lang w:eastAsia="sl-SI"/>
              </w:rPr>
              <w:t xml:space="preserve"> podatke</w:t>
            </w:r>
            <w:r w:rsidRPr="005B345E">
              <w:rPr>
                <w:rFonts w:eastAsia="Times New Roman" w:cs="Calibri"/>
                <w:color w:val="000000"/>
                <w:lang w:eastAsia="sl-SI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sl-SI"/>
              </w:rPr>
              <w:t xml:space="preserve">za potrebe vpisa v evidenco igralcev in potrebe </w:t>
            </w:r>
            <w:r w:rsidRPr="005B345E">
              <w:rPr>
                <w:rFonts w:eastAsia="Times New Roman" w:cs="Calibri"/>
                <w:color w:val="000000"/>
                <w:lang w:eastAsia="sl-SI"/>
              </w:rPr>
              <w:t xml:space="preserve">vodenja evidence </w:t>
            </w:r>
            <w:r>
              <w:rPr>
                <w:rFonts w:eastAsia="Times New Roman" w:cs="Calibri"/>
                <w:color w:val="000000"/>
                <w:lang w:eastAsia="sl-SI"/>
              </w:rPr>
              <w:t>ter</w:t>
            </w:r>
            <w:r w:rsidRPr="005B345E">
              <w:rPr>
                <w:rFonts w:eastAsia="Times New Roman" w:cs="Calibri"/>
                <w:color w:val="000000"/>
                <w:lang w:eastAsia="sl-SI"/>
              </w:rPr>
              <w:t xml:space="preserve"> izvajanja aktivnosti </w:t>
            </w:r>
            <w:r>
              <w:rPr>
                <w:rFonts w:eastAsia="Times New Roman" w:cs="Calibri"/>
                <w:color w:val="000000"/>
                <w:lang w:eastAsia="sl-SI"/>
              </w:rPr>
              <w:t>zveze</w:t>
            </w:r>
            <w:r w:rsidRPr="005B345E">
              <w:rPr>
                <w:rFonts w:eastAsia="Times New Roman" w:cs="Calibri"/>
                <w:color w:val="000000"/>
                <w:lang w:eastAsia="sl-SI"/>
              </w:rPr>
              <w:t>, skladno z veljavno zakonodajo o varstvu osebnih podatkov</w:t>
            </w:r>
            <w:r>
              <w:rPr>
                <w:rFonts w:eastAsia="Times New Roman" w:cs="Calibri"/>
                <w:color w:val="000000"/>
                <w:lang w:eastAsia="sl-SI"/>
              </w:rPr>
              <w:t>.</w:t>
            </w:r>
          </w:p>
        </w:tc>
      </w:tr>
      <w:tr w:rsidR="009144CA" w14:paraId="6F96211C" w14:textId="77777777" w:rsidTr="009144CA">
        <w:trPr>
          <w:trHeight w:val="454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6117D" w14:textId="77777777" w:rsidR="009144CA" w:rsidRPr="007F0A6E" w:rsidRDefault="009144CA" w:rsidP="00F80C3A">
            <w:pPr>
              <w:spacing w:after="100" w:afterAutospacing="1"/>
              <w:rPr>
                <w:rFonts w:eastAsia="Times New Roman" w:cs="Calibri"/>
                <w:color w:val="000000"/>
                <w:lang w:eastAsia="sl-SI"/>
              </w:rPr>
            </w:pPr>
            <w:r>
              <w:rPr>
                <w:rFonts w:eastAsia="Times New Roman" w:cs="Calibri"/>
                <w:color w:val="000000"/>
                <w:lang w:eastAsia="sl-SI"/>
              </w:rPr>
              <w:t>Podpis športnika:</w:t>
            </w:r>
          </w:p>
        </w:tc>
        <w:tc>
          <w:tcPr>
            <w:tcW w:w="5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09C34C" w14:textId="77777777" w:rsidR="009144CA" w:rsidRPr="007F0A6E" w:rsidRDefault="009144CA" w:rsidP="00F80C3A">
            <w:pPr>
              <w:spacing w:after="100" w:afterAutospacing="1"/>
              <w:rPr>
                <w:rFonts w:eastAsia="Times New Roman" w:cs="Calibri"/>
                <w:color w:val="000000"/>
                <w:lang w:eastAsia="sl-SI"/>
              </w:rPr>
            </w:pPr>
          </w:p>
        </w:tc>
      </w:tr>
    </w:tbl>
    <w:p w14:paraId="6D811B97" w14:textId="77777777" w:rsidR="009144CA" w:rsidRDefault="009144CA" w:rsidP="009144CA"/>
    <w:p w14:paraId="0D0C69C4" w14:textId="77777777" w:rsidR="009144CA" w:rsidRDefault="009144CA" w:rsidP="009144CA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5595"/>
      </w:tblGrid>
      <w:tr w:rsidR="009144CA" w14:paraId="38903CC1" w14:textId="77777777" w:rsidTr="00F80C3A">
        <w:trPr>
          <w:trHeight w:val="454"/>
        </w:trPr>
        <w:tc>
          <w:tcPr>
            <w:tcW w:w="4928" w:type="dxa"/>
            <w:vAlign w:val="center"/>
          </w:tcPr>
          <w:p w14:paraId="30424C10" w14:textId="77777777" w:rsidR="009144CA" w:rsidRDefault="009144CA" w:rsidP="00F80C3A">
            <w:pPr>
              <w:spacing w:after="100" w:afterAutospacing="1"/>
            </w:pPr>
            <w:r>
              <w:t>Ime in priimek odgovorne osebe kluba:</w:t>
            </w:r>
          </w:p>
        </w:tc>
        <w:tc>
          <w:tcPr>
            <w:tcW w:w="5678" w:type="dxa"/>
            <w:tcBorders>
              <w:bottom w:val="single" w:sz="4" w:space="0" w:color="auto"/>
            </w:tcBorders>
            <w:vAlign w:val="center"/>
          </w:tcPr>
          <w:p w14:paraId="7A6CBCB4" w14:textId="77777777" w:rsidR="009144CA" w:rsidRDefault="009144CA" w:rsidP="00F80C3A">
            <w:pPr>
              <w:spacing w:after="100" w:afterAutospacing="1"/>
            </w:pPr>
          </w:p>
        </w:tc>
      </w:tr>
      <w:tr w:rsidR="009144CA" w14:paraId="0E465275" w14:textId="77777777" w:rsidTr="00F80C3A">
        <w:trPr>
          <w:trHeight w:val="454"/>
        </w:trPr>
        <w:tc>
          <w:tcPr>
            <w:tcW w:w="4928" w:type="dxa"/>
            <w:vAlign w:val="center"/>
          </w:tcPr>
          <w:p w14:paraId="1077793B" w14:textId="77777777" w:rsidR="009144CA" w:rsidRDefault="009144CA" w:rsidP="00F80C3A">
            <w:pPr>
              <w:spacing w:after="100" w:afterAutospacing="1"/>
            </w:pPr>
          </w:p>
          <w:p w14:paraId="527279FD" w14:textId="77777777" w:rsidR="009144CA" w:rsidRDefault="009144CA" w:rsidP="00F80C3A">
            <w:pPr>
              <w:spacing w:after="100" w:afterAutospacing="1"/>
            </w:pPr>
            <w:r>
              <w:t>Podpis odgovorne osebe kluba:</w:t>
            </w:r>
          </w:p>
        </w:tc>
        <w:tc>
          <w:tcPr>
            <w:tcW w:w="5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EC989" w14:textId="77777777" w:rsidR="009144CA" w:rsidRDefault="009144CA" w:rsidP="00F80C3A">
            <w:pPr>
              <w:spacing w:after="100" w:afterAutospacing="1"/>
            </w:pPr>
          </w:p>
        </w:tc>
      </w:tr>
      <w:tr w:rsidR="009144CA" w14:paraId="659489CC" w14:textId="77777777" w:rsidTr="00F80C3A">
        <w:tc>
          <w:tcPr>
            <w:tcW w:w="4928" w:type="dxa"/>
          </w:tcPr>
          <w:p w14:paraId="3AD60322" w14:textId="77777777" w:rsidR="009144CA" w:rsidRDefault="009144CA" w:rsidP="00F80C3A"/>
          <w:p w14:paraId="3F4304C5" w14:textId="77777777" w:rsidR="009144CA" w:rsidRDefault="009144CA" w:rsidP="00F80C3A">
            <w:r>
              <w:t>Žig kluba:</w:t>
            </w:r>
          </w:p>
        </w:tc>
        <w:tc>
          <w:tcPr>
            <w:tcW w:w="5678" w:type="dxa"/>
            <w:tcBorders>
              <w:top w:val="single" w:sz="4" w:space="0" w:color="auto"/>
              <w:bottom w:val="single" w:sz="4" w:space="0" w:color="auto"/>
            </w:tcBorders>
          </w:tcPr>
          <w:p w14:paraId="091AD61B" w14:textId="77777777" w:rsidR="009144CA" w:rsidRDefault="009144CA" w:rsidP="00F80C3A"/>
        </w:tc>
      </w:tr>
    </w:tbl>
    <w:p w14:paraId="0E773599" w14:textId="77777777" w:rsidR="006F6E62" w:rsidRPr="004C350E" w:rsidRDefault="006F6E62" w:rsidP="009144CA"/>
    <w:sectPr w:rsidR="006F6E62" w:rsidRPr="004C350E" w:rsidSect="001F32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1C98D" w14:textId="77777777" w:rsidR="00E85467" w:rsidRDefault="00E85467" w:rsidP="00D45976">
      <w:pPr>
        <w:spacing w:after="0" w:line="240" w:lineRule="auto"/>
      </w:pPr>
      <w:r>
        <w:separator/>
      </w:r>
    </w:p>
  </w:endnote>
  <w:endnote w:type="continuationSeparator" w:id="0">
    <w:p w14:paraId="70483CB6" w14:textId="77777777" w:rsidR="00E85467" w:rsidRDefault="00E85467" w:rsidP="00D45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7F1CE" w14:textId="77777777" w:rsidR="000D2885" w:rsidRDefault="000D288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32E5" w14:textId="77777777" w:rsidR="000D2885" w:rsidRDefault="000D288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357E9" w14:textId="77777777" w:rsidR="000D2885" w:rsidRDefault="000D288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807E4" w14:textId="77777777" w:rsidR="00E85467" w:rsidRDefault="00E85467" w:rsidP="00D45976">
      <w:pPr>
        <w:spacing w:after="0" w:line="240" w:lineRule="auto"/>
      </w:pPr>
      <w:r>
        <w:separator/>
      </w:r>
    </w:p>
  </w:footnote>
  <w:footnote w:type="continuationSeparator" w:id="0">
    <w:p w14:paraId="5F2932F6" w14:textId="77777777" w:rsidR="00E85467" w:rsidRDefault="00E85467" w:rsidP="00D45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495E3" w14:textId="77777777" w:rsidR="000D2885" w:rsidRDefault="000D288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DD73" w14:textId="77777777" w:rsidR="00D45976" w:rsidRDefault="00F33E6F">
    <w:pPr>
      <w:pStyle w:val="Glava"/>
    </w:pPr>
    <w:r>
      <w:rPr>
        <w:noProof/>
      </w:rPr>
      <w:drawing>
        <wp:inline distT="0" distB="0" distL="0" distR="0" wp14:anchorId="72804B72" wp14:editId="3EDB3EAA">
          <wp:extent cx="6638925" cy="117157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8656" w14:textId="77777777" w:rsidR="000D2885" w:rsidRDefault="000D288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5037"/>
    <w:multiLevelType w:val="hybridMultilevel"/>
    <w:tmpl w:val="5D1C5DA6"/>
    <w:lvl w:ilvl="0" w:tplc="A5CC2E4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818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67"/>
    <w:rsid w:val="00011752"/>
    <w:rsid w:val="000C7067"/>
    <w:rsid w:val="000D2885"/>
    <w:rsid w:val="000F550E"/>
    <w:rsid w:val="00111281"/>
    <w:rsid w:val="001B5914"/>
    <w:rsid w:val="001F3278"/>
    <w:rsid w:val="00251F85"/>
    <w:rsid w:val="002D5B5D"/>
    <w:rsid w:val="00333680"/>
    <w:rsid w:val="003D3207"/>
    <w:rsid w:val="00467C3B"/>
    <w:rsid w:val="004C350E"/>
    <w:rsid w:val="005B345E"/>
    <w:rsid w:val="0067299E"/>
    <w:rsid w:val="00691402"/>
    <w:rsid w:val="006F6E62"/>
    <w:rsid w:val="0076281B"/>
    <w:rsid w:val="007F0A6E"/>
    <w:rsid w:val="0083096C"/>
    <w:rsid w:val="00845DCC"/>
    <w:rsid w:val="008F113C"/>
    <w:rsid w:val="008F5601"/>
    <w:rsid w:val="0090558E"/>
    <w:rsid w:val="009144CA"/>
    <w:rsid w:val="00970B1E"/>
    <w:rsid w:val="00990322"/>
    <w:rsid w:val="009A165F"/>
    <w:rsid w:val="009D03BF"/>
    <w:rsid w:val="00A12809"/>
    <w:rsid w:val="00AA0FAA"/>
    <w:rsid w:val="00AF7A6D"/>
    <w:rsid w:val="00B45767"/>
    <w:rsid w:val="00B52ADE"/>
    <w:rsid w:val="00B70F9A"/>
    <w:rsid w:val="00BB549B"/>
    <w:rsid w:val="00C71614"/>
    <w:rsid w:val="00CB3C32"/>
    <w:rsid w:val="00D45976"/>
    <w:rsid w:val="00D52673"/>
    <w:rsid w:val="00E57EFD"/>
    <w:rsid w:val="00E66EEC"/>
    <w:rsid w:val="00E85467"/>
    <w:rsid w:val="00EA4058"/>
    <w:rsid w:val="00F20C1A"/>
    <w:rsid w:val="00F30FA5"/>
    <w:rsid w:val="00F33E6F"/>
    <w:rsid w:val="00FD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2C922"/>
  <w15:chartTrackingRefBased/>
  <w15:docId w15:val="{8C098900-EA27-4928-94E9-DCD4E7FF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45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45976"/>
  </w:style>
  <w:style w:type="paragraph" w:styleId="Noga">
    <w:name w:val="footer"/>
    <w:basedOn w:val="Navaden"/>
    <w:link w:val="NogaZnak"/>
    <w:uiPriority w:val="99"/>
    <w:unhideWhenUsed/>
    <w:rsid w:val="00D45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45976"/>
  </w:style>
  <w:style w:type="character" w:styleId="Hiperpovezava">
    <w:name w:val="Hyperlink"/>
    <w:rsid w:val="00D45976"/>
    <w:rPr>
      <w:color w:val="0000FF"/>
      <w:u w:val="single"/>
    </w:rPr>
  </w:style>
  <w:style w:type="paragraph" w:styleId="Brezrazmikov">
    <w:name w:val="No Spacing"/>
    <w:link w:val="BrezrazmikovZnak"/>
    <w:uiPriority w:val="1"/>
    <w:qFormat/>
    <w:rsid w:val="00D45976"/>
    <w:rPr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D45976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90322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E57EFD"/>
    <w:pPr>
      <w:ind w:left="720"/>
      <w:contextualSpacing/>
    </w:pPr>
  </w:style>
  <w:style w:type="character" w:styleId="Pripombasklic">
    <w:name w:val="annotation reference"/>
    <w:uiPriority w:val="99"/>
    <w:semiHidden/>
    <w:unhideWhenUsed/>
    <w:rsid w:val="00251F8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51F8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251F85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51F85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51F85"/>
    <w:rPr>
      <w:b/>
      <w:bCs/>
      <w:lang w:eastAsia="en-US"/>
    </w:rPr>
  </w:style>
  <w:style w:type="table" w:styleId="Tabelamrea">
    <w:name w:val="Table Grid"/>
    <w:basedOn w:val="Navadnatabela"/>
    <w:uiPriority w:val="39"/>
    <w:rsid w:val="00762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-NTZS\Users\NTZS\Documents\NTZS_vse\ORGANI%20NTZS\TEHNI&#268;NA%20KOMISIJA%202019\Dokumenti%20za%20registracijo%20-%20prestope\2025\Registracija%20NTZS%20-%20R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7BC8D18-CC44-4614-A665-8FA7D2D45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Registracija NTZS - R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</dc:creator>
  <cp:keywords/>
  <cp:lastModifiedBy>Dane Šarlah</cp:lastModifiedBy>
  <cp:revision>2</cp:revision>
  <cp:lastPrinted>2014-08-20T09:09:00Z</cp:lastPrinted>
  <dcterms:created xsi:type="dcterms:W3CDTF">2025-11-12T13:28:00Z</dcterms:created>
  <dcterms:modified xsi:type="dcterms:W3CDTF">2025-11-12T13:28:00Z</dcterms:modified>
</cp:coreProperties>
</file>